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5" w:rsidRPr="00B06279" w:rsidRDefault="007A77B0" w:rsidP="009A1AD5">
      <w:pPr>
        <w:rPr>
          <w:b/>
          <w:sz w:val="40"/>
          <w:szCs w:val="36"/>
          <w:u w:val="single"/>
        </w:rPr>
      </w:pPr>
      <w:r>
        <w:rPr>
          <w:b/>
          <w:sz w:val="40"/>
          <w:szCs w:val="36"/>
          <w:u w:val="single"/>
        </w:rPr>
        <w:t>Table of Contents</w:t>
      </w:r>
      <w:r w:rsidR="009A1AD5" w:rsidRPr="00B06279">
        <w:rPr>
          <w:b/>
          <w:sz w:val="40"/>
          <w:szCs w:val="36"/>
          <w:u w:val="single"/>
        </w:rPr>
        <w:t>:</w:t>
      </w:r>
    </w:p>
    <w:p w:rsidR="000E594C" w:rsidRDefault="000E594C" w:rsidP="000E594C">
      <w:pPr>
        <w:rPr>
          <w:b/>
          <w:u w:val="single"/>
        </w:rPr>
      </w:pPr>
    </w:p>
    <w:p w:rsidR="00D22C44" w:rsidRPr="007A77B0" w:rsidRDefault="007A77B0" w:rsidP="007A77B0">
      <w:pPr>
        <w:pStyle w:val="ListParagraph"/>
        <w:numPr>
          <w:ilvl w:val="0"/>
          <w:numId w:val="5"/>
        </w:numPr>
        <w:rPr>
          <w:szCs w:val="24"/>
        </w:rPr>
      </w:pPr>
      <w:r w:rsidRPr="007A77B0">
        <w:rPr>
          <w:szCs w:val="24"/>
        </w:rPr>
        <w:t>Project Deliverables</w:t>
      </w:r>
    </w:p>
    <w:p w:rsidR="007A77B0" w:rsidRPr="007A77B0" w:rsidRDefault="007A77B0" w:rsidP="007A77B0">
      <w:pPr>
        <w:pStyle w:val="ListParagraph"/>
        <w:numPr>
          <w:ilvl w:val="0"/>
          <w:numId w:val="5"/>
        </w:numPr>
        <w:rPr>
          <w:szCs w:val="24"/>
        </w:rPr>
      </w:pPr>
      <w:r w:rsidRPr="007A77B0">
        <w:rPr>
          <w:szCs w:val="24"/>
        </w:rPr>
        <w:t>Estimate</w:t>
      </w:r>
    </w:p>
    <w:p w:rsidR="007A77B0" w:rsidRDefault="007A77B0" w:rsidP="007A77B0">
      <w:pPr>
        <w:pStyle w:val="ListParagraph"/>
        <w:numPr>
          <w:ilvl w:val="0"/>
          <w:numId w:val="5"/>
        </w:numPr>
        <w:rPr>
          <w:szCs w:val="24"/>
        </w:rPr>
      </w:pPr>
      <w:r w:rsidRPr="007A77B0">
        <w:rPr>
          <w:szCs w:val="24"/>
        </w:rPr>
        <w:t>Specifications</w:t>
      </w:r>
    </w:p>
    <w:p w:rsidR="007A77B0" w:rsidRDefault="007A77B0" w:rsidP="007A77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Schedule</w:t>
      </w:r>
    </w:p>
    <w:p w:rsidR="00F9610C" w:rsidRDefault="00F9610C" w:rsidP="007A77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RFI</w:t>
      </w:r>
    </w:p>
    <w:p w:rsidR="00F9610C" w:rsidRDefault="00F9610C" w:rsidP="007A77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Presentation</w:t>
      </w:r>
    </w:p>
    <w:p w:rsidR="00F9610C" w:rsidRDefault="00F9610C" w:rsidP="007A77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Change Orders</w:t>
      </w:r>
    </w:p>
    <w:p w:rsidR="007A77B0" w:rsidRDefault="007A77B0" w:rsidP="007A77B0">
      <w:pPr>
        <w:rPr>
          <w:szCs w:val="24"/>
        </w:rPr>
      </w:pPr>
    </w:p>
    <w:p w:rsidR="007A77B0" w:rsidRDefault="007A77B0" w:rsidP="007A77B0">
      <w:pPr>
        <w:rPr>
          <w:szCs w:val="24"/>
        </w:rPr>
      </w:pPr>
    </w:p>
    <w:p w:rsidR="007A77B0" w:rsidRDefault="007A77B0" w:rsidP="007A77B0">
      <w:pPr>
        <w:rPr>
          <w:szCs w:val="24"/>
        </w:rPr>
      </w:pPr>
    </w:p>
    <w:p w:rsidR="007A77B0" w:rsidRDefault="007A77B0" w:rsidP="007A77B0">
      <w:pPr>
        <w:rPr>
          <w:szCs w:val="24"/>
        </w:rPr>
      </w:pPr>
    </w:p>
    <w:p w:rsidR="007A77B0" w:rsidRPr="00B06279" w:rsidRDefault="007A77B0" w:rsidP="007A77B0">
      <w:pPr>
        <w:rPr>
          <w:b/>
          <w:sz w:val="40"/>
          <w:szCs w:val="36"/>
          <w:u w:val="single"/>
        </w:rPr>
      </w:pPr>
      <w:r>
        <w:rPr>
          <w:b/>
          <w:sz w:val="40"/>
          <w:szCs w:val="36"/>
          <w:u w:val="single"/>
        </w:rPr>
        <w:t>USB Contents</w:t>
      </w:r>
      <w:r w:rsidRPr="00B06279">
        <w:rPr>
          <w:b/>
          <w:sz w:val="40"/>
          <w:szCs w:val="36"/>
          <w:u w:val="single"/>
        </w:rPr>
        <w:t>:</w:t>
      </w:r>
    </w:p>
    <w:p w:rsidR="007A77B0" w:rsidRDefault="007A77B0" w:rsidP="007A77B0">
      <w:pPr>
        <w:rPr>
          <w:szCs w:val="24"/>
        </w:rPr>
      </w:pPr>
    </w:p>
    <w:p w:rsidR="007A77B0" w:rsidRDefault="007A77B0" w:rsidP="007A77B0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Submittals</w:t>
      </w:r>
    </w:p>
    <w:p w:rsidR="00F9610C" w:rsidRDefault="00F9610C" w:rsidP="00F9610C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Submittal Log</w:t>
      </w:r>
    </w:p>
    <w:p w:rsidR="007A77B0" w:rsidRDefault="007A77B0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Returned UPS submittal</w:t>
      </w:r>
    </w:p>
    <w:p w:rsidR="007A77B0" w:rsidRDefault="007A77B0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Returned Fire Alarm submittal</w:t>
      </w:r>
    </w:p>
    <w:p w:rsidR="007A77B0" w:rsidRDefault="007A77B0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Returned Gear submittal</w:t>
      </w:r>
    </w:p>
    <w:p w:rsidR="007A77B0" w:rsidRDefault="007A77B0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Pending Lighting Submittal</w:t>
      </w:r>
    </w:p>
    <w:p w:rsidR="007A77B0" w:rsidRDefault="007A77B0" w:rsidP="007A77B0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Forms</w:t>
      </w:r>
    </w:p>
    <w:p w:rsidR="00747648" w:rsidRDefault="00747648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Change Order Log</w:t>
      </w:r>
    </w:p>
    <w:p w:rsidR="00747648" w:rsidRDefault="00747648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Submittal Log</w:t>
      </w:r>
    </w:p>
    <w:p w:rsidR="00747648" w:rsidRPr="007A77B0" w:rsidRDefault="00747648" w:rsidP="00747648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Schedule of Values</w:t>
      </w:r>
    </w:p>
    <w:p w:rsidR="007A77B0" w:rsidRDefault="007A77B0" w:rsidP="007A77B0">
      <w:pPr>
        <w:pStyle w:val="ListParagraph"/>
        <w:numPr>
          <w:ilvl w:val="1"/>
          <w:numId w:val="6"/>
        </w:numPr>
        <w:rPr>
          <w:szCs w:val="24"/>
        </w:rPr>
      </w:pPr>
      <w:bookmarkStart w:id="0" w:name="_GoBack"/>
      <w:bookmarkEnd w:id="0"/>
      <w:r>
        <w:rPr>
          <w:szCs w:val="24"/>
        </w:rPr>
        <w:t>RFI template</w:t>
      </w:r>
    </w:p>
    <w:p w:rsidR="00F9610C" w:rsidRDefault="00F9610C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Projection template</w:t>
      </w:r>
    </w:p>
    <w:p w:rsidR="00F9610C" w:rsidRDefault="00F9610C" w:rsidP="007A77B0">
      <w:pPr>
        <w:pStyle w:val="ListParagraph"/>
        <w:numPr>
          <w:ilvl w:val="1"/>
          <w:numId w:val="6"/>
        </w:numPr>
        <w:rPr>
          <w:szCs w:val="24"/>
        </w:rPr>
      </w:pPr>
      <w:r>
        <w:rPr>
          <w:szCs w:val="24"/>
        </w:rPr>
        <w:t>Submittal Coversheet template</w:t>
      </w:r>
    </w:p>
    <w:sectPr w:rsidR="00F9610C" w:rsidSect="00406E85">
      <w:headerReference w:type="default" r:id="rId8"/>
      <w:footerReference w:type="default" r:id="rId9"/>
      <w:pgSz w:w="12240" w:h="15840" w:code="1"/>
      <w:pgMar w:top="2592" w:right="1080" w:bottom="864" w:left="108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0C" w:rsidRDefault="00F9610C" w:rsidP="004E6305">
      <w:r>
        <w:separator/>
      </w:r>
    </w:p>
  </w:endnote>
  <w:endnote w:type="continuationSeparator" w:id="0">
    <w:p w:rsidR="00F9610C" w:rsidRDefault="00F9610C" w:rsidP="004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0C" w:rsidRPr="009C7868" w:rsidRDefault="00F9610C">
    <w:pPr>
      <w:pStyle w:val="Footer"/>
      <w:rPr>
        <w:color w:val="595959" w:themeColor="text1" w:themeTint="A6"/>
        <w:sz w:val="18"/>
        <w:szCs w:val="18"/>
      </w:rPr>
    </w:pPr>
    <w:r w:rsidRPr="009C7868">
      <w:rPr>
        <w:color w:val="595959" w:themeColor="text1" w:themeTint="A6"/>
        <w:sz w:val="18"/>
        <w:szCs w:val="18"/>
      </w:rPr>
      <w:t>Visit us at www.cei.com or call us at (877) 747-4CEI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0C" w:rsidRDefault="00F9610C" w:rsidP="004E6305">
      <w:r>
        <w:separator/>
      </w:r>
    </w:p>
  </w:footnote>
  <w:footnote w:type="continuationSeparator" w:id="0">
    <w:p w:rsidR="00F9610C" w:rsidRDefault="00F9610C" w:rsidP="004E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0C" w:rsidRPr="00614B8C" w:rsidRDefault="00F9610C" w:rsidP="008355D1">
    <w:pPr>
      <w:pStyle w:val="Header"/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szCs w:val="24"/>
      </w:rPr>
    </w:pPr>
    <w:r w:rsidRPr="00614B8C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03173" wp14:editId="6815DDBE">
              <wp:simplePos x="0" y="0"/>
              <wp:positionH relativeFrom="column">
                <wp:posOffset>13335</wp:posOffset>
              </wp:positionH>
              <wp:positionV relativeFrom="paragraph">
                <wp:posOffset>562610</wp:posOffset>
              </wp:positionV>
              <wp:extent cx="6400800" cy="0"/>
              <wp:effectExtent l="13335" t="10160" r="1524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44.3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qUIgIAADw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" strokecolor="#00b0f0" strokeweight="1.25pt"/>
          </w:pict>
        </mc:Fallback>
      </mc:AlternateContent>
    </w:r>
    <w:r w:rsidRPr="00614B8C">
      <w:rPr>
        <w:rFonts w:asciiTheme="minorHAnsi" w:hAnsiTheme="minorHAnsi" w:cstheme="minorHAnsi"/>
        <w:noProof/>
      </w:rPr>
      <w:drawing>
        <wp:inline distT="0" distB="0" distL="0" distR="0" wp14:anchorId="29E8C17A" wp14:editId="61533E09">
          <wp:extent cx="1600200" cy="248613"/>
          <wp:effectExtent l="0" t="0" r="0" b="0"/>
          <wp:docPr id="3" name="Picture 0" descr="CEI Words on Side 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Words on Side 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24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B8C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zCs w:val="24"/>
      </w:rPr>
      <w:t>Problem Deliverables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DF421B"/>
    <w:multiLevelType w:val="hybridMultilevel"/>
    <w:tmpl w:val="9432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0E8C"/>
    <w:multiLevelType w:val="hybridMultilevel"/>
    <w:tmpl w:val="0450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443C"/>
    <w:multiLevelType w:val="hybridMultilevel"/>
    <w:tmpl w:val="060414FE"/>
    <w:lvl w:ilvl="0" w:tplc="9AC62A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4572"/>
    <w:multiLevelType w:val="hybridMultilevel"/>
    <w:tmpl w:val="FAA66C38"/>
    <w:lvl w:ilvl="0" w:tplc="1EFE483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46D6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9"/>
    <w:rsid w:val="00030BF6"/>
    <w:rsid w:val="00076854"/>
    <w:rsid w:val="00094526"/>
    <w:rsid w:val="00095978"/>
    <w:rsid w:val="000E594C"/>
    <w:rsid w:val="0011632D"/>
    <w:rsid w:val="001541BD"/>
    <w:rsid w:val="00156E8A"/>
    <w:rsid w:val="001612BF"/>
    <w:rsid w:val="00187303"/>
    <w:rsid w:val="001C768D"/>
    <w:rsid w:val="001F2C1E"/>
    <w:rsid w:val="001F3A99"/>
    <w:rsid w:val="001F63A9"/>
    <w:rsid w:val="00237BBF"/>
    <w:rsid w:val="002939D1"/>
    <w:rsid w:val="002C266B"/>
    <w:rsid w:val="00342822"/>
    <w:rsid w:val="00367BAA"/>
    <w:rsid w:val="00375442"/>
    <w:rsid w:val="003961DC"/>
    <w:rsid w:val="003E58CB"/>
    <w:rsid w:val="00405F60"/>
    <w:rsid w:val="004062F5"/>
    <w:rsid w:val="00406E85"/>
    <w:rsid w:val="0042245F"/>
    <w:rsid w:val="0043540C"/>
    <w:rsid w:val="00497FBC"/>
    <w:rsid w:val="004A253C"/>
    <w:rsid w:val="004C19A0"/>
    <w:rsid w:val="004C53FD"/>
    <w:rsid w:val="004E6305"/>
    <w:rsid w:val="004F396E"/>
    <w:rsid w:val="00503CC5"/>
    <w:rsid w:val="00614B8C"/>
    <w:rsid w:val="0063534A"/>
    <w:rsid w:val="00636828"/>
    <w:rsid w:val="006A5930"/>
    <w:rsid w:val="006E7231"/>
    <w:rsid w:val="0070630D"/>
    <w:rsid w:val="00747648"/>
    <w:rsid w:val="007A77B0"/>
    <w:rsid w:val="007B58D0"/>
    <w:rsid w:val="008355D1"/>
    <w:rsid w:val="0088571D"/>
    <w:rsid w:val="008B232E"/>
    <w:rsid w:val="008B701C"/>
    <w:rsid w:val="008F461E"/>
    <w:rsid w:val="00907849"/>
    <w:rsid w:val="00933506"/>
    <w:rsid w:val="009A1AD5"/>
    <w:rsid w:val="009C2D23"/>
    <w:rsid w:val="009C7868"/>
    <w:rsid w:val="009F5A3A"/>
    <w:rsid w:val="00A475B3"/>
    <w:rsid w:val="00AA756F"/>
    <w:rsid w:val="00AB5787"/>
    <w:rsid w:val="00B01092"/>
    <w:rsid w:val="00B06279"/>
    <w:rsid w:val="00B50F7E"/>
    <w:rsid w:val="00B63A62"/>
    <w:rsid w:val="00B831DE"/>
    <w:rsid w:val="00B948B4"/>
    <w:rsid w:val="00BC008B"/>
    <w:rsid w:val="00BE253E"/>
    <w:rsid w:val="00BF27B8"/>
    <w:rsid w:val="00BF493B"/>
    <w:rsid w:val="00C92D62"/>
    <w:rsid w:val="00CA4634"/>
    <w:rsid w:val="00D22C44"/>
    <w:rsid w:val="00D70DB8"/>
    <w:rsid w:val="00D76D9F"/>
    <w:rsid w:val="00D918F7"/>
    <w:rsid w:val="00E3279B"/>
    <w:rsid w:val="00E64E23"/>
    <w:rsid w:val="00E90166"/>
    <w:rsid w:val="00E92EBE"/>
    <w:rsid w:val="00EF4BAD"/>
    <w:rsid w:val="00F004CD"/>
    <w:rsid w:val="00F142F2"/>
    <w:rsid w:val="00F93FB1"/>
    <w:rsid w:val="00F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c\AppData\Local\Microsoft\Windows\Temporary%20Internet%20Files\Content.Outlook\OEUF9ZA4\Project%20Experienc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Experience Template (3)</Template>
  <TotalTime>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Cupertino Electric, Inc.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2013-12-27T23:33:00Z</cp:lastPrinted>
  <dcterms:created xsi:type="dcterms:W3CDTF">2013-12-27T23:34:00Z</dcterms:created>
  <dcterms:modified xsi:type="dcterms:W3CDTF">2013-12-28T00:30:00Z</dcterms:modified>
</cp:coreProperties>
</file>